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7A8ED524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Content>
          <w:r w:rsidR="00B717AC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Content>
        <w:p w14:paraId="49B1784A" w14:textId="0B2FF557" w:rsidR="00167FFA" w:rsidRPr="00F66F03" w:rsidRDefault="00B717AC" w:rsidP="00506E55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Lincolnville</w:t>
          </w:r>
          <w:r w:rsidR="00506E55">
            <w:rPr>
              <w:b/>
              <w:bCs/>
              <w:sz w:val="32"/>
              <w:szCs w:val="32"/>
            </w:rPr>
            <w:t xml:space="preserve">  </w:t>
          </w:r>
          <w:r w:rsidR="00167FFA">
            <w:rPr>
              <w:b/>
              <w:bCs/>
              <w:sz w:val="32"/>
              <w:szCs w:val="32"/>
            </w:rPr>
            <w:t>WIN: 026568.00</w:t>
          </w:r>
        </w:p>
      </w:sdtContent>
    </w:sdt>
    <w:p w14:paraId="13BEF112" w14:textId="435A74EE" w:rsidR="00DE6E06" w:rsidRPr="00F66F03" w:rsidRDefault="00B27ECE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___</w:t>
      </w:r>
      <w:r w:rsidR="00DE6E06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Content>
        <w:p w14:paraId="5B92A3E2" w14:textId="3150082D" w:rsidR="00144C7E" w:rsidRDefault="00B717AC" w:rsidP="00B27ECE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 w:rsidRPr="00B717AC">
            <w:rPr>
              <w:b/>
              <w:bCs/>
              <w:sz w:val="32"/>
              <w:szCs w:val="32"/>
            </w:rPr>
            <w:t>Lincolnville Ferry Terminal, Parking Improvements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48E314A1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Content>
          <w:r w:rsidR="00B717AC">
            <w:rPr>
              <w:bCs/>
            </w:rPr>
            <w:t>Sept. 3 thru Sept. 19, 2025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0F26AACB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B717AC">
        <w:t>Aurele Gorneau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05D773D0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B717AC">
        <w:t>207-592-4438</w:t>
      </w:r>
      <w:r w:rsidR="00122A59" w:rsidRPr="00B372FB">
        <w:t xml:space="preserve"> </w:t>
      </w:r>
    </w:p>
    <w:p w14:paraId="16FDE0C0" w14:textId="253B6C7A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B717AC">
        <w:t>aurele.gorneauii@maine.gov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bit.ly/background-publicinvolvement</w:t>
        </w:r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sectPr w:rsidR="00197D3B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97EE5" w14:textId="77777777" w:rsidR="0058200B" w:rsidRDefault="0058200B">
      <w:r>
        <w:separator/>
      </w:r>
    </w:p>
  </w:endnote>
  <w:endnote w:type="continuationSeparator" w:id="0">
    <w:p w14:paraId="5A603EB2" w14:textId="77777777" w:rsidR="0058200B" w:rsidRDefault="0058200B">
      <w:r>
        <w:continuationSeparator/>
      </w:r>
    </w:p>
  </w:endnote>
  <w:endnote w:type="continuationNotice" w:id="1">
    <w:p w14:paraId="1D76EE5D" w14:textId="77777777" w:rsidR="0058200B" w:rsidRDefault="00582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6456" w14:textId="77777777" w:rsidR="0058200B" w:rsidRDefault="0058200B">
      <w:r>
        <w:separator/>
      </w:r>
    </w:p>
  </w:footnote>
  <w:footnote w:type="continuationSeparator" w:id="0">
    <w:p w14:paraId="6F782318" w14:textId="77777777" w:rsidR="0058200B" w:rsidRDefault="0058200B">
      <w:r>
        <w:continuationSeparator/>
      </w:r>
    </w:p>
  </w:footnote>
  <w:footnote w:type="continuationNotice" w:id="1">
    <w:p w14:paraId="39625462" w14:textId="77777777" w:rsidR="0058200B" w:rsidRDefault="0058200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E7F08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6C87"/>
    <w:rsid w:val="00167A15"/>
    <w:rsid w:val="00167FFA"/>
    <w:rsid w:val="00170588"/>
    <w:rsid w:val="001771D7"/>
    <w:rsid w:val="00182265"/>
    <w:rsid w:val="00185A32"/>
    <w:rsid w:val="00187CDC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3316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F05DB"/>
    <w:rsid w:val="004F2339"/>
    <w:rsid w:val="004F47C9"/>
    <w:rsid w:val="00506E55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200B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23020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27ECE"/>
    <w:rsid w:val="00B32CD1"/>
    <w:rsid w:val="00B33081"/>
    <w:rsid w:val="00B3532C"/>
    <w:rsid w:val="00B54BF4"/>
    <w:rsid w:val="00B57916"/>
    <w:rsid w:val="00B60E06"/>
    <w:rsid w:val="00B717AC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D54B8"/>
    <w:rsid w:val="00CD7811"/>
    <w:rsid w:val="00CD7992"/>
    <w:rsid w:val="00CD7DBB"/>
    <w:rsid w:val="00CF2423"/>
    <w:rsid w:val="00D0164C"/>
    <w:rsid w:val="00D059E0"/>
    <w:rsid w:val="00D14484"/>
    <w:rsid w:val="00D16ED1"/>
    <w:rsid w:val="00D201AD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457A9"/>
    <w:rsid w:val="00F6194F"/>
    <w:rsid w:val="00F62B18"/>
    <w:rsid w:val="00F64349"/>
    <w:rsid w:val="00F663C1"/>
    <w:rsid w:val="00F66AFC"/>
    <w:rsid w:val="00F66F03"/>
    <w:rsid w:val="00F7347F"/>
    <w:rsid w:val="00FA2E36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307C60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307C60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307C60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307C60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187CDC"/>
    <w:rsid w:val="00226443"/>
    <w:rsid w:val="002F3316"/>
    <w:rsid w:val="00307C60"/>
    <w:rsid w:val="004836F0"/>
    <w:rsid w:val="00623020"/>
    <w:rsid w:val="006D5855"/>
    <w:rsid w:val="007D19C6"/>
    <w:rsid w:val="007E3AAB"/>
    <w:rsid w:val="008142D0"/>
    <w:rsid w:val="00A072A5"/>
    <w:rsid w:val="00D0164C"/>
    <w:rsid w:val="00F457A9"/>
    <w:rsid w:val="00FA2E36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Props1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4</TotalTime>
  <Pages>1</Pages>
  <Words>216</Words>
  <Characters>1334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Vye, Tasha</cp:lastModifiedBy>
  <cp:revision>6</cp:revision>
  <cp:lastPrinted>2024-08-22T17:21:00Z</cp:lastPrinted>
  <dcterms:created xsi:type="dcterms:W3CDTF">2025-07-22T14:50:00Z</dcterms:created>
  <dcterms:modified xsi:type="dcterms:W3CDTF">2025-07-28T12:32:00Z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